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</w:rPr>
        <w:t>湘潭</w:t>
      </w: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  <w:t>建工集团有限公司2024年公开</w:t>
      </w: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</w:rPr>
        <w:t>报名表</w:t>
      </w:r>
    </w:p>
    <w:p>
      <w:pPr>
        <w:jc w:val="left"/>
        <w:rPr>
          <w:rFonts w:ascii="仿宋_GB2312" w:hAnsi="华文仿宋" w:eastAsia="仿宋_GB2312"/>
          <w:b/>
          <w:bCs/>
          <w:color w:val="auto"/>
          <w:szCs w:val="21"/>
          <w:highlight w:val="none"/>
          <w:u w:val="single"/>
        </w:rPr>
      </w:pPr>
    </w:p>
    <w:tbl>
      <w:tblPr>
        <w:tblStyle w:val="8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570"/>
        <w:gridCol w:w="66"/>
        <w:gridCol w:w="166"/>
        <w:gridCol w:w="233"/>
        <w:gridCol w:w="1016"/>
        <w:gridCol w:w="379"/>
        <w:gridCol w:w="345"/>
        <w:gridCol w:w="255"/>
        <w:gridCol w:w="252"/>
        <w:gridCol w:w="543"/>
        <w:gridCol w:w="570"/>
        <w:gridCol w:w="180"/>
        <w:gridCol w:w="30"/>
        <w:gridCol w:w="1270"/>
        <w:gridCol w:w="67"/>
        <w:gridCol w:w="47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3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身    高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体    重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8"/>
            <w:noWrap w:val="0"/>
            <w:vAlign w:val="center"/>
          </w:tcPr>
          <w:p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1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4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1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1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6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7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1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825" w:type="dxa"/>
            <w:gridSpan w:val="10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1"/>
            <w:noWrap w:val="0"/>
            <w:vAlign w:val="top"/>
          </w:tcPr>
          <w:p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>
            <w:pPr>
              <w:ind w:left="-57" w:right="-57" w:firstLine="7730" w:firstLineChars="3500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>
            <w:pPr>
              <w:ind w:left="-57" w:right="-57" w:firstLine="7730" w:firstLineChars="3500"/>
              <w:jc w:val="both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>
      <w:pPr>
        <w:widowControl/>
        <w:spacing w:line="320" w:lineRule="exact"/>
        <w:jc w:val="left"/>
        <w:rPr>
          <w:rFonts w:hint="default" w:ascii="仿宋" w:hAnsi="仿宋" w:eastAsia="仿宋" w:cs="仿宋"/>
          <w:b w:val="0"/>
          <w:bCs w:val="0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3ZmM1MWQxMWRhZTg0MGY1NWUxNDMzYjI3NzViOGYifQ=="/>
  </w:docVars>
  <w:rsids>
    <w:rsidRoot w:val="00172A27"/>
    <w:rsid w:val="001211B0"/>
    <w:rsid w:val="001D4523"/>
    <w:rsid w:val="001E4333"/>
    <w:rsid w:val="00274249"/>
    <w:rsid w:val="0036690B"/>
    <w:rsid w:val="00444456"/>
    <w:rsid w:val="005C3A32"/>
    <w:rsid w:val="00726EC0"/>
    <w:rsid w:val="007D3C29"/>
    <w:rsid w:val="007F5FA9"/>
    <w:rsid w:val="008019FE"/>
    <w:rsid w:val="008E7D60"/>
    <w:rsid w:val="009A1421"/>
    <w:rsid w:val="009D2489"/>
    <w:rsid w:val="00A35703"/>
    <w:rsid w:val="00BA3A85"/>
    <w:rsid w:val="00D95536"/>
    <w:rsid w:val="00EA2AD2"/>
    <w:rsid w:val="00EE6B39"/>
    <w:rsid w:val="00F35D99"/>
    <w:rsid w:val="00FA0D57"/>
    <w:rsid w:val="00FE58E6"/>
    <w:rsid w:val="012D7F05"/>
    <w:rsid w:val="012E6BBC"/>
    <w:rsid w:val="0142365F"/>
    <w:rsid w:val="015E487F"/>
    <w:rsid w:val="01E26AC6"/>
    <w:rsid w:val="020F6C68"/>
    <w:rsid w:val="026D537B"/>
    <w:rsid w:val="0287241D"/>
    <w:rsid w:val="02D14381"/>
    <w:rsid w:val="030668AF"/>
    <w:rsid w:val="03346938"/>
    <w:rsid w:val="03382F87"/>
    <w:rsid w:val="03C63A5F"/>
    <w:rsid w:val="03C92956"/>
    <w:rsid w:val="03D24B54"/>
    <w:rsid w:val="03D60954"/>
    <w:rsid w:val="046C491D"/>
    <w:rsid w:val="04846C81"/>
    <w:rsid w:val="04DD6C07"/>
    <w:rsid w:val="04F511A0"/>
    <w:rsid w:val="04FA7318"/>
    <w:rsid w:val="054B79AF"/>
    <w:rsid w:val="05563495"/>
    <w:rsid w:val="057375E8"/>
    <w:rsid w:val="05841FED"/>
    <w:rsid w:val="058D47B6"/>
    <w:rsid w:val="05B95C4B"/>
    <w:rsid w:val="05DA126E"/>
    <w:rsid w:val="063B1AC4"/>
    <w:rsid w:val="064D7623"/>
    <w:rsid w:val="068807BE"/>
    <w:rsid w:val="068E6123"/>
    <w:rsid w:val="0699038A"/>
    <w:rsid w:val="06D240CF"/>
    <w:rsid w:val="07027D3D"/>
    <w:rsid w:val="07407941"/>
    <w:rsid w:val="077172DE"/>
    <w:rsid w:val="07AA6CE9"/>
    <w:rsid w:val="07D328FA"/>
    <w:rsid w:val="08023BF9"/>
    <w:rsid w:val="080E7E1D"/>
    <w:rsid w:val="08B50BF6"/>
    <w:rsid w:val="08E8361E"/>
    <w:rsid w:val="09793869"/>
    <w:rsid w:val="09B95511"/>
    <w:rsid w:val="09CD0224"/>
    <w:rsid w:val="09F47F4A"/>
    <w:rsid w:val="0A1B148F"/>
    <w:rsid w:val="0A4B6F96"/>
    <w:rsid w:val="0A5C4ECD"/>
    <w:rsid w:val="0AF85549"/>
    <w:rsid w:val="0B100A48"/>
    <w:rsid w:val="0B4A7E9F"/>
    <w:rsid w:val="0B5F52AA"/>
    <w:rsid w:val="0B9D1B2E"/>
    <w:rsid w:val="0C417060"/>
    <w:rsid w:val="0C7C51F1"/>
    <w:rsid w:val="0D1231B7"/>
    <w:rsid w:val="0D225ED4"/>
    <w:rsid w:val="0D251203"/>
    <w:rsid w:val="0DA62B59"/>
    <w:rsid w:val="0DB9276A"/>
    <w:rsid w:val="0DD503DC"/>
    <w:rsid w:val="0E524AF7"/>
    <w:rsid w:val="0E750D35"/>
    <w:rsid w:val="0E963666"/>
    <w:rsid w:val="0F4D78DB"/>
    <w:rsid w:val="0F7D00EF"/>
    <w:rsid w:val="0F7E4283"/>
    <w:rsid w:val="10032DA0"/>
    <w:rsid w:val="104C5B09"/>
    <w:rsid w:val="107116BB"/>
    <w:rsid w:val="107C5A41"/>
    <w:rsid w:val="1097135E"/>
    <w:rsid w:val="1188427F"/>
    <w:rsid w:val="11C51FA7"/>
    <w:rsid w:val="12E435E5"/>
    <w:rsid w:val="137056C1"/>
    <w:rsid w:val="13794C8F"/>
    <w:rsid w:val="13B6702F"/>
    <w:rsid w:val="144D1F27"/>
    <w:rsid w:val="146F7BDE"/>
    <w:rsid w:val="14E8498B"/>
    <w:rsid w:val="15971DF6"/>
    <w:rsid w:val="15A43D46"/>
    <w:rsid w:val="15B34803"/>
    <w:rsid w:val="15BD1E3B"/>
    <w:rsid w:val="160D0F04"/>
    <w:rsid w:val="167566B3"/>
    <w:rsid w:val="16B62BEB"/>
    <w:rsid w:val="16ED31BC"/>
    <w:rsid w:val="17054553"/>
    <w:rsid w:val="171E7A56"/>
    <w:rsid w:val="179C00E9"/>
    <w:rsid w:val="17A06F7F"/>
    <w:rsid w:val="17B46493"/>
    <w:rsid w:val="17E02CCA"/>
    <w:rsid w:val="1812221C"/>
    <w:rsid w:val="181302D1"/>
    <w:rsid w:val="188367EC"/>
    <w:rsid w:val="18900980"/>
    <w:rsid w:val="18CB7465"/>
    <w:rsid w:val="18F666BB"/>
    <w:rsid w:val="19025B8E"/>
    <w:rsid w:val="194913C0"/>
    <w:rsid w:val="19D375B0"/>
    <w:rsid w:val="19DD25E4"/>
    <w:rsid w:val="19F659E2"/>
    <w:rsid w:val="1A13509C"/>
    <w:rsid w:val="1A947B13"/>
    <w:rsid w:val="1AAC0189"/>
    <w:rsid w:val="1ABA5A4D"/>
    <w:rsid w:val="1ABE1FF6"/>
    <w:rsid w:val="1AC450B7"/>
    <w:rsid w:val="1B1A2FCF"/>
    <w:rsid w:val="1B425F1C"/>
    <w:rsid w:val="1BCE2978"/>
    <w:rsid w:val="1BE645D7"/>
    <w:rsid w:val="1BF81957"/>
    <w:rsid w:val="1C3B6504"/>
    <w:rsid w:val="1C774B26"/>
    <w:rsid w:val="1C804743"/>
    <w:rsid w:val="1CE3230C"/>
    <w:rsid w:val="1CE54B27"/>
    <w:rsid w:val="1CEE2964"/>
    <w:rsid w:val="1D595E36"/>
    <w:rsid w:val="1D6A079F"/>
    <w:rsid w:val="1DEA3F4A"/>
    <w:rsid w:val="1DFF0C89"/>
    <w:rsid w:val="1E1403F2"/>
    <w:rsid w:val="1E763E59"/>
    <w:rsid w:val="1E8B317F"/>
    <w:rsid w:val="1E992935"/>
    <w:rsid w:val="1EE241F9"/>
    <w:rsid w:val="1EF21A5B"/>
    <w:rsid w:val="1F032258"/>
    <w:rsid w:val="1F1A4D20"/>
    <w:rsid w:val="1F86300B"/>
    <w:rsid w:val="203C5E66"/>
    <w:rsid w:val="2062521D"/>
    <w:rsid w:val="2074797E"/>
    <w:rsid w:val="208C6B12"/>
    <w:rsid w:val="21086EE7"/>
    <w:rsid w:val="21150FB2"/>
    <w:rsid w:val="21591E5D"/>
    <w:rsid w:val="21A63705"/>
    <w:rsid w:val="21D166C1"/>
    <w:rsid w:val="21DB1305"/>
    <w:rsid w:val="22486A69"/>
    <w:rsid w:val="22524F02"/>
    <w:rsid w:val="225B60FA"/>
    <w:rsid w:val="235455D9"/>
    <w:rsid w:val="239B2699"/>
    <w:rsid w:val="23B82A76"/>
    <w:rsid w:val="2432352D"/>
    <w:rsid w:val="249E630C"/>
    <w:rsid w:val="24CE59CE"/>
    <w:rsid w:val="252E01C0"/>
    <w:rsid w:val="255928EB"/>
    <w:rsid w:val="256D78DA"/>
    <w:rsid w:val="25905AA4"/>
    <w:rsid w:val="25B52859"/>
    <w:rsid w:val="25D1264C"/>
    <w:rsid w:val="25E8116C"/>
    <w:rsid w:val="25F76223"/>
    <w:rsid w:val="26174E55"/>
    <w:rsid w:val="26220296"/>
    <w:rsid w:val="269229A8"/>
    <w:rsid w:val="26957723"/>
    <w:rsid w:val="26A37F72"/>
    <w:rsid w:val="26B945F4"/>
    <w:rsid w:val="26E1103B"/>
    <w:rsid w:val="27137215"/>
    <w:rsid w:val="272A1E2B"/>
    <w:rsid w:val="272A4FA8"/>
    <w:rsid w:val="27A619D9"/>
    <w:rsid w:val="27B068AA"/>
    <w:rsid w:val="27C059FC"/>
    <w:rsid w:val="27FB1860"/>
    <w:rsid w:val="27FE20BE"/>
    <w:rsid w:val="2817377B"/>
    <w:rsid w:val="28363501"/>
    <w:rsid w:val="285D2747"/>
    <w:rsid w:val="28BD3A95"/>
    <w:rsid w:val="28BE5377"/>
    <w:rsid w:val="28C15847"/>
    <w:rsid w:val="290E657D"/>
    <w:rsid w:val="29296511"/>
    <w:rsid w:val="29A464B1"/>
    <w:rsid w:val="29B705AC"/>
    <w:rsid w:val="29C00C72"/>
    <w:rsid w:val="29F7642C"/>
    <w:rsid w:val="29FA0C0E"/>
    <w:rsid w:val="2A202079"/>
    <w:rsid w:val="2A4769CB"/>
    <w:rsid w:val="2A524929"/>
    <w:rsid w:val="2A7E0FDD"/>
    <w:rsid w:val="2A85677C"/>
    <w:rsid w:val="2AB9453D"/>
    <w:rsid w:val="2ABE5B1A"/>
    <w:rsid w:val="2B23127C"/>
    <w:rsid w:val="2B5F1F2E"/>
    <w:rsid w:val="2B6E5700"/>
    <w:rsid w:val="2B7D347D"/>
    <w:rsid w:val="2C1B6F9C"/>
    <w:rsid w:val="2C377BFB"/>
    <w:rsid w:val="2CEF2903"/>
    <w:rsid w:val="2D775659"/>
    <w:rsid w:val="2DA276B3"/>
    <w:rsid w:val="2DD1121E"/>
    <w:rsid w:val="2E3F2420"/>
    <w:rsid w:val="2E7961B4"/>
    <w:rsid w:val="2E810940"/>
    <w:rsid w:val="2EB56C3E"/>
    <w:rsid w:val="2ECF7954"/>
    <w:rsid w:val="2EDE49DD"/>
    <w:rsid w:val="2EEC7B4D"/>
    <w:rsid w:val="2F187613"/>
    <w:rsid w:val="2F4C70A6"/>
    <w:rsid w:val="2F593D57"/>
    <w:rsid w:val="2F635B83"/>
    <w:rsid w:val="2FDB716E"/>
    <w:rsid w:val="304577A4"/>
    <w:rsid w:val="3087132E"/>
    <w:rsid w:val="30A37E06"/>
    <w:rsid w:val="3292332D"/>
    <w:rsid w:val="3295488E"/>
    <w:rsid w:val="329752D8"/>
    <w:rsid w:val="32F14FD4"/>
    <w:rsid w:val="33825098"/>
    <w:rsid w:val="33971EB3"/>
    <w:rsid w:val="339766AF"/>
    <w:rsid w:val="33AC70E0"/>
    <w:rsid w:val="33C50005"/>
    <w:rsid w:val="33C70EC2"/>
    <w:rsid w:val="33F40FB0"/>
    <w:rsid w:val="34125F30"/>
    <w:rsid w:val="344B2D1B"/>
    <w:rsid w:val="34D71922"/>
    <w:rsid w:val="34EA2380"/>
    <w:rsid w:val="35312155"/>
    <w:rsid w:val="35410F06"/>
    <w:rsid w:val="356C4842"/>
    <w:rsid w:val="356D25E3"/>
    <w:rsid w:val="35A233E8"/>
    <w:rsid w:val="35D00BA0"/>
    <w:rsid w:val="361B0238"/>
    <w:rsid w:val="362A4EC1"/>
    <w:rsid w:val="366932CA"/>
    <w:rsid w:val="36772A99"/>
    <w:rsid w:val="36D47780"/>
    <w:rsid w:val="373B5E3F"/>
    <w:rsid w:val="373F70CB"/>
    <w:rsid w:val="377B5977"/>
    <w:rsid w:val="37A50BE9"/>
    <w:rsid w:val="37F75379"/>
    <w:rsid w:val="38054BE1"/>
    <w:rsid w:val="38105C8C"/>
    <w:rsid w:val="381E035A"/>
    <w:rsid w:val="39194447"/>
    <w:rsid w:val="392D0415"/>
    <w:rsid w:val="3946116B"/>
    <w:rsid w:val="39626FBB"/>
    <w:rsid w:val="3981245C"/>
    <w:rsid w:val="39A36CB3"/>
    <w:rsid w:val="39C437BA"/>
    <w:rsid w:val="39C4503E"/>
    <w:rsid w:val="39F87297"/>
    <w:rsid w:val="3A2F5DFB"/>
    <w:rsid w:val="3A434C9D"/>
    <w:rsid w:val="3A5D47CE"/>
    <w:rsid w:val="3A5F274A"/>
    <w:rsid w:val="3B0D2629"/>
    <w:rsid w:val="3B3F437A"/>
    <w:rsid w:val="3BC810BB"/>
    <w:rsid w:val="3BFF285B"/>
    <w:rsid w:val="3C104A1E"/>
    <w:rsid w:val="3C153747"/>
    <w:rsid w:val="3C3D65BD"/>
    <w:rsid w:val="3C5F5F20"/>
    <w:rsid w:val="3C691883"/>
    <w:rsid w:val="3D2B77D3"/>
    <w:rsid w:val="3D8E2875"/>
    <w:rsid w:val="3DB73C74"/>
    <w:rsid w:val="3DD5366B"/>
    <w:rsid w:val="3E4B12B7"/>
    <w:rsid w:val="3EA62D83"/>
    <w:rsid w:val="3EC448EC"/>
    <w:rsid w:val="3ECC7218"/>
    <w:rsid w:val="3F314516"/>
    <w:rsid w:val="3F524EF3"/>
    <w:rsid w:val="3F5E1D4F"/>
    <w:rsid w:val="3F8E5FAB"/>
    <w:rsid w:val="3FD92F96"/>
    <w:rsid w:val="40087866"/>
    <w:rsid w:val="401D4FEB"/>
    <w:rsid w:val="40767F2D"/>
    <w:rsid w:val="40F97202"/>
    <w:rsid w:val="410934F6"/>
    <w:rsid w:val="417348D4"/>
    <w:rsid w:val="420C1243"/>
    <w:rsid w:val="42875CDE"/>
    <w:rsid w:val="4294129D"/>
    <w:rsid w:val="42CC1803"/>
    <w:rsid w:val="433C574C"/>
    <w:rsid w:val="43C26825"/>
    <w:rsid w:val="43D273F2"/>
    <w:rsid w:val="43D321DE"/>
    <w:rsid w:val="44000643"/>
    <w:rsid w:val="44823404"/>
    <w:rsid w:val="44BA43F5"/>
    <w:rsid w:val="44C527EE"/>
    <w:rsid w:val="455D70BD"/>
    <w:rsid w:val="45BA2B7D"/>
    <w:rsid w:val="45BD0912"/>
    <w:rsid w:val="45F4722C"/>
    <w:rsid w:val="46573D8D"/>
    <w:rsid w:val="4676111D"/>
    <w:rsid w:val="467946D5"/>
    <w:rsid w:val="467C4DAF"/>
    <w:rsid w:val="467D7D58"/>
    <w:rsid w:val="47246712"/>
    <w:rsid w:val="47272BA6"/>
    <w:rsid w:val="47304C6B"/>
    <w:rsid w:val="47750246"/>
    <w:rsid w:val="47811949"/>
    <w:rsid w:val="47F05A50"/>
    <w:rsid w:val="48186B72"/>
    <w:rsid w:val="482439E5"/>
    <w:rsid w:val="488A4A6A"/>
    <w:rsid w:val="48D43349"/>
    <w:rsid w:val="48DA3C2A"/>
    <w:rsid w:val="49353150"/>
    <w:rsid w:val="49A103B7"/>
    <w:rsid w:val="4A073CCC"/>
    <w:rsid w:val="4A1A08F6"/>
    <w:rsid w:val="4AE922E8"/>
    <w:rsid w:val="4BF60390"/>
    <w:rsid w:val="4C263536"/>
    <w:rsid w:val="4C307815"/>
    <w:rsid w:val="4C46293D"/>
    <w:rsid w:val="4C496839"/>
    <w:rsid w:val="4C812303"/>
    <w:rsid w:val="4CF3417B"/>
    <w:rsid w:val="4D0F7294"/>
    <w:rsid w:val="4DA70A60"/>
    <w:rsid w:val="4EDB7E14"/>
    <w:rsid w:val="4EFC279C"/>
    <w:rsid w:val="4F20191B"/>
    <w:rsid w:val="4F815279"/>
    <w:rsid w:val="4F9016C9"/>
    <w:rsid w:val="4F9B403C"/>
    <w:rsid w:val="4FC92925"/>
    <w:rsid w:val="4FEB4D54"/>
    <w:rsid w:val="4FFD6F0C"/>
    <w:rsid w:val="5063013B"/>
    <w:rsid w:val="50D42660"/>
    <w:rsid w:val="510B6EFD"/>
    <w:rsid w:val="511A58F1"/>
    <w:rsid w:val="511D39E7"/>
    <w:rsid w:val="51447E37"/>
    <w:rsid w:val="51654CA3"/>
    <w:rsid w:val="51B76A64"/>
    <w:rsid w:val="51DB03FA"/>
    <w:rsid w:val="520F2745"/>
    <w:rsid w:val="52314307"/>
    <w:rsid w:val="53303453"/>
    <w:rsid w:val="53A47A79"/>
    <w:rsid w:val="53B23C1D"/>
    <w:rsid w:val="53DF7E8F"/>
    <w:rsid w:val="547A33B3"/>
    <w:rsid w:val="54A766B1"/>
    <w:rsid w:val="54C81113"/>
    <w:rsid w:val="54D6162C"/>
    <w:rsid w:val="55027877"/>
    <w:rsid w:val="553631E7"/>
    <w:rsid w:val="554A2A68"/>
    <w:rsid w:val="55513A04"/>
    <w:rsid w:val="557D0725"/>
    <w:rsid w:val="55A84F8D"/>
    <w:rsid w:val="55D16EE0"/>
    <w:rsid w:val="55F00231"/>
    <w:rsid w:val="55F04E72"/>
    <w:rsid w:val="56066DC1"/>
    <w:rsid w:val="56093AB3"/>
    <w:rsid w:val="56303DBF"/>
    <w:rsid w:val="56713C8E"/>
    <w:rsid w:val="56775C4D"/>
    <w:rsid w:val="57574A7D"/>
    <w:rsid w:val="575E0A88"/>
    <w:rsid w:val="57764195"/>
    <w:rsid w:val="57AE6086"/>
    <w:rsid w:val="57B606EA"/>
    <w:rsid w:val="57B87D3B"/>
    <w:rsid w:val="57C221CE"/>
    <w:rsid w:val="582C443D"/>
    <w:rsid w:val="58686D55"/>
    <w:rsid w:val="586C0A70"/>
    <w:rsid w:val="58911BBA"/>
    <w:rsid w:val="58992C03"/>
    <w:rsid w:val="58D00315"/>
    <w:rsid w:val="59053382"/>
    <w:rsid w:val="59167402"/>
    <w:rsid w:val="59771E25"/>
    <w:rsid w:val="598C4FB1"/>
    <w:rsid w:val="598D087C"/>
    <w:rsid w:val="59DF0787"/>
    <w:rsid w:val="5A38023A"/>
    <w:rsid w:val="5A8B7185"/>
    <w:rsid w:val="5A8E68C8"/>
    <w:rsid w:val="5AB552FA"/>
    <w:rsid w:val="5ADE1BC8"/>
    <w:rsid w:val="5AEE750A"/>
    <w:rsid w:val="5B05298F"/>
    <w:rsid w:val="5B917D19"/>
    <w:rsid w:val="5BA25AEE"/>
    <w:rsid w:val="5BAA7871"/>
    <w:rsid w:val="5C3D0E99"/>
    <w:rsid w:val="5C447CC6"/>
    <w:rsid w:val="5CD30B9D"/>
    <w:rsid w:val="5D4740DA"/>
    <w:rsid w:val="5D764B06"/>
    <w:rsid w:val="5D7E6CDF"/>
    <w:rsid w:val="5DB2735D"/>
    <w:rsid w:val="5DD41327"/>
    <w:rsid w:val="5DEC32BC"/>
    <w:rsid w:val="5DFA7ADA"/>
    <w:rsid w:val="5E0F7F55"/>
    <w:rsid w:val="5E48664A"/>
    <w:rsid w:val="5EA8533D"/>
    <w:rsid w:val="5EBF764C"/>
    <w:rsid w:val="5EE44CE2"/>
    <w:rsid w:val="5EF37E6E"/>
    <w:rsid w:val="5F0938FE"/>
    <w:rsid w:val="5F7E3DDF"/>
    <w:rsid w:val="5F9C0A54"/>
    <w:rsid w:val="5FD46EDA"/>
    <w:rsid w:val="5FE837C1"/>
    <w:rsid w:val="60373113"/>
    <w:rsid w:val="60592246"/>
    <w:rsid w:val="607607BB"/>
    <w:rsid w:val="60C6635C"/>
    <w:rsid w:val="60F53B0C"/>
    <w:rsid w:val="60F60AEC"/>
    <w:rsid w:val="61161E95"/>
    <w:rsid w:val="61162B31"/>
    <w:rsid w:val="61466258"/>
    <w:rsid w:val="615A25EB"/>
    <w:rsid w:val="616109D2"/>
    <w:rsid w:val="617118FE"/>
    <w:rsid w:val="61DB5731"/>
    <w:rsid w:val="620D6BD1"/>
    <w:rsid w:val="62BC4B67"/>
    <w:rsid w:val="62C34941"/>
    <w:rsid w:val="62F66CF6"/>
    <w:rsid w:val="632F3822"/>
    <w:rsid w:val="6348265D"/>
    <w:rsid w:val="63633B85"/>
    <w:rsid w:val="63A74B92"/>
    <w:rsid w:val="63B03E27"/>
    <w:rsid w:val="63B71AB5"/>
    <w:rsid w:val="640F2536"/>
    <w:rsid w:val="647E6C55"/>
    <w:rsid w:val="652978B4"/>
    <w:rsid w:val="6548195B"/>
    <w:rsid w:val="65D37537"/>
    <w:rsid w:val="65DC3EC1"/>
    <w:rsid w:val="65EF0F1C"/>
    <w:rsid w:val="65FD3EBD"/>
    <w:rsid w:val="66326166"/>
    <w:rsid w:val="678352CC"/>
    <w:rsid w:val="67E46473"/>
    <w:rsid w:val="6853196B"/>
    <w:rsid w:val="686C43B6"/>
    <w:rsid w:val="688059CF"/>
    <w:rsid w:val="68A529FC"/>
    <w:rsid w:val="68BE7136"/>
    <w:rsid w:val="69141ED6"/>
    <w:rsid w:val="697653DC"/>
    <w:rsid w:val="697A6585"/>
    <w:rsid w:val="697D604E"/>
    <w:rsid w:val="69840E37"/>
    <w:rsid w:val="69BB7EAF"/>
    <w:rsid w:val="69EF6D7C"/>
    <w:rsid w:val="6A0F5701"/>
    <w:rsid w:val="6A344A74"/>
    <w:rsid w:val="6AE0065A"/>
    <w:rsid w:val="6AF036B0"/>
    <w:rsid w:val="6B4F318B"/>
    <w:rsid w:val="6B7215C4"/>
    <w:rsid w:val="6B82017A"/>
    <w:rsid w:val="6BD3401C"/>
    <w:rsid w:val="6BDC6262"/>
    <w:rsid w:val="6C460939"/>
    <w:rsid w:val="6C57134F"/>
    <w:rsid w:val="6C586933"/>
    <w:rsid w:val="6CA55625"/>
    <w:rsid w:val="6CD82AAA"/>
    <w:rsid w:val="6CF107C3"/>
    <w:rsid w:val="6D2F4CC8"/>
    <w:rsid w:val="6D3439BB"/>
    <w:rsid w:val="6D5551F1"/>
    <w:rsid w:val="6D927105"/>
    <w:rsid w:val="6DA14E4C"/>
    <w:rsid w:val="6DCE7144"/>
    <w:rsid w:val="6E3E52FA"/>
    <w:rsid w:val="6E8757F0"/>
    <w:rsid w:val="6EAD2FF6"/>
    <w:rsid w:val="6EB512B4"/>
    <w:rsid w:val="6EC452DD"/>
    <w:rsid w:val="6EDB01A9"/>
    <w:rsid w:val="6EEC7ACF"/>
    <w:rsid w:val="6EEF2707"/>
    <w:rsid w:val="6F2F4D69"/>
    <w:rsid w:val="6F6F3A5D"/>
    <w:rsid w:val="6F83245B"/>
    <w:rsid w:val="6FAA7184"/>
    <w:rsid w:val="6FC94531"/>
    <w:rsid w:val="6FE63BF1"/>
    <w:rsid w:val="7014570D"/>
    <w:rsid w:val="7055204A"/>
    <w:rsid w:val="71744710"/>
    <w:rsid w:val="71854CA1"/>
    <w:rsid w:val="71FB41F0"/>
    <w:rsid w:val="72161365"/>
    <w:rsid w:val="72384722"/>
    <w:rsid w:val="729C7826"/>
    <w:rsid w:val="72D1694B"/>
    <w:rsid w:val="731D136B"/>
    <w:rsid w:val="73475A45"/>
    <w:rsid w:val="735309C5"/>
    <w:rsid w:val="739764D5"/>
    <w:rsid w:val="73DA09F6"/>
    <w:rsid w:val="746F1200"/>
    <w:rsid w:val="74F26753"/>
    <w:rsid w:val="74F330BA"/>
    <w:rsid w:val="7521500B"/>
    <w:rsid w:val="75A92416"/>
    <w:rsid w:val="760017AF"/>
    <w:rsid w:val="7618690F"/>
    <w:rsid w:val="763E3D72"/>
    <w:rsid w:val="76732048"/>
    <w:rsid w:val="76A73C70"/>
    <w:rsid w:val="76E57B5D"/>
    <w:rsid w:val="77347BCA"/>
    <w:rsid w:val="77661E8D"/>
    <w:rsid w:val="77A51C6A"/>
    <w:rsid w:val="77B46856"/>
    <w:rsid w:val="78280DD4"/>
    <w:rsid w:val="786930D6"/>
    <w:rsid w:val="787D683C"/>
    <w:rsid w:val="794D1A51"/>
    <w:rsid w:val="79974691"/>
    <w:rsid w:val="79FB49A0"/>
    <w:rsid w:val="7AE23DF2"/>
    <w:rsid w:val="7B000179"/>
    <w:rsid w:val="7B026784"/>
    <w:rsid w:val="7B173198"/>
    <w:rsid w:val="7B263453"/>
    <w:rsid w:val="7B816A04"/>
    <w:rsid w:val="7B86349E"/>
    <w:rsid w:val="7BA657DF"/>
    <w:rsid w:val="7BC6499A"/>
    <w:rsid w:val="7C777ECA"/>
    <w:rsid w:val="7CCF3A24"/>
    <w:rsid w:val="7CFC242B"/>
    <w:rsid w:val="7DB4250C"/>
    <w:rsid w:val="7DDF4FCF"/>
    <w:rsid w:val="7E015BA7"/>
    <w:rsid w:val="7E163C88"/>
    <w:rsid w:val="7E20040D"/>
    <w:rsid w:val="7F25750C"/>
    <w:rsid w:val="7F621941"/>
    <w:rsid w:val="7F9D7D29"/>
    <w:rsid w:val="7FD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2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qFormat/>
    <w:uiPriority w:val="99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99"/>
    <w:rPr>
      <w:rFonts w:cs="Times New Roman"/>
      <w:b/>
      <w:bCs/>
    </w:rPr>
  </w:style>
  <w:style w:type="character" w:styleId="11">
    <w:name w:val="Hyperlink"/>
    <w:basedOn w:val="9"/>
    <w:autoRedefine/>
    <w:qFormat/>
    <w:uiPriority w:val="99"/>
    <w:rPr>
      <w:rFonts w:cs="Times New Roman"/>
      <w:color w:val="0000FF"/>
      <w:u w:val="single"/>
    </w:rPr>
  </w:style>
  <w:style w:type="character" w:customStyle="1" w:styleId="12">
    <w:name w:val="Heading 2 Char"/>
    <w:basedOn w:val="9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Footer Char"/>
    <w:basedOn w:val="9"/>
    <w:link w:val="2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51"/>
    <w:basedOn w:val="9"/>
    <w:autoRedefine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10</Pages>
  <Words>3174</Words>
  <Characters>3295</Characters>
  <Lines>0</Lines>
  <Paragraphs>0</Paragraphs>
  <TotalTime>234</TotalTime>
  <ScaleCrop>false</ScaleCrop>
  <LinksUpToDate>false</LinksUpToDate>
  <CharactersWithSpaces>3313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2019-01-11T09:42:00Z</dcterms:created>
  <dc:creator>jian</dc:creator>
  <cp:lastModifiedBy>XYDN</cp:lastModifiedBy>
  <cp:lastPrinted>2023-07-27T01:06:00Z</cp:lastPrinted>
  <dcterms:modified xsi:type="dcterms:W3CDTF">2024-04-10T06:30:57Z</dcterms:modified>
  <dc:title>湘潭市政科技集团有限公司 2019年年度招聘专业人才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F83F91650E744F9980D5957282F8BC4A</vt:lpwstr>
  </property>
</Properties>
</file>